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3BE4" w14:textId="77777777" w:rsidR="00537B20" w:rsidRPr="00785346" w:rsidRDefault="00537B20" w:rsidP="00504191">
      <w:pPr>
        <w:rPr>
          <w:lang w:val="en-GB"/>
        </w:rPr>
        <w:sectPr w:rsidR="00537B20" w:rsidRPr="00785346" w:rsidSect="005821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52CF7D1B" w14:textId="3C2CF6AA" w:rsidR="005D1D0B" w:rsidRPr="00785346" w:rsidRDefault="00C1667F" w:rsidP="00C1667F">
      <w:pPr>
        <w:ind w:left="-426"/>
        <w:rPr>
          <w:lang w:val="en-GB"/>
        </w:rPr>
      </w:pPr>
      <w:bookmarkStart w:id="3" w:name="MacroStartPosition"/>
      <w:bookmarkEnd w:id="3"/>
      <w:r w:rsidRPr="00785346">
        <w:rPr>
          <w:lang w:val="en-GB"/>
        </w:rPr>
        <w:t>Horw, 20/03/2026</w:t>
      </w:r>
    </w:p>
    <w:p w14:paraId="24CB5B0E" w14:textId="520ABE08" w:rsidR="00C1667F" w:rsidRPr="00785346" w:rsidRDefault="00C1667F" w:rsidP="00C1667F">
      <w:pPr>
        <w:ind w:left="-426"/>
        <w:rPr>
          <w:lang w:val="en-GB"/>
        </w:rPr>
      </w:pPr>
      <w:r w:rsidRPr="00785346">
        <w:rPr>
          <w:lang w:val="en-GB"/>
        </w:rPr>
        <w:t xml:space="preserve">Page </w:t>
      </w:r>
      <w:r w:rsidRPr="00785346">
        <w:rPr>
          <w:lang w:val="en-GB"/>
        </w:rPr>
        <w:fldChar w:fldCharType="begin"/>
      </w:r>
      <w:r w:rsidRPr="00785346">
        <w:rPr>
          <w:lang w:val="en-GB"/>
        </w:rPr>
        <w:instrText>PAGE   \* MERGEFORMAT</w:instrText>
      </w:r>
      <w:r w:rsidRPr="00785346">
        <w:rPr>
          <w:lang w:val="en-GB"/>
        </w:rPr>
        <w:fldChar w:fldCharType="separate"/>
      </w:r>
      <w:r w:rsidRPr="00785346">
        <w:rPr>
          <w:noProof/>
          <w:lang w:val="en-GB"/>
        </w:rPr>
        <w:t>1</w:t>
      </w:r>
      <w:r w:rsidRPr="00785346">
        <w:rPr>
          <w:lang w:val="en-GB"/>
        </w:rPr>
        <w:fldChar w:fldCharType="end"/>
      </w:r>
    </w:p>
    <w:p w14:paraId="218A067F" w14:textId="77777777" w:rsidR="00C1667F" w:rsidRPr="00785346" w:rsidRDefault="00C1667F" w:rsidP="00C1667F">
      <w:pPr>
        <w:ind w:left="-426"/>
        <w:rPr>
          <w:lang w:val="en-GB"/>
        </w:rPr>
      </w:pPr>
    </w:p>
    <w:p w14:paraId="585CDB43" w14:textId="77777777" w:rsidR="00C1667F" w:rsidRPr="00C1667F" w:rsidRDefault="00C1667F" w:rsidP="00C1667F">
      <w:pPr>
        <w:adjustRightInd w:val="0"/>
        <w:snapToGrid w:val="0"/>
        <w:spacing w:line="255" w:lineRule="atLeast"/>
        <w:rPr>
          <w:rFonts w:eastAsia="Times New Roman" w:cs="Times New Roman"/>
          <w:spacing w:val="4"/>
          <w:sz w:val="21"/>
          <w:szCs w:val="24"/>
          <w:lang w:val="en-GB" w:eastAsia="de-CH"/>
        </w:rPr>
        <w:sectPr w:rsidR="00C1667F" w:rsidRPr="00C1667F" w:rsidSect="00C1667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2778" w:right="1202" w:bottom="510" w:left="1899" w:header="567" w:footer="454" w:gutter="0"/>
          <w:cols w:space="708"/>
          <w:docGrid w:linePitch="360"/>
        </w:sectPr>
      </w:pPr>
    </w:p>
    <w:p w14:paraId="7D547E0A" w14:textId="77777777" w:rsidR="00C1667F" w:rsidRPr="00C1667F" w:rsidRDefault="00C1667F" w:rsidP="00C1667F">
      <w:pPr>
        <w:adjustRightInd w:val="0"/>
        <w:snapToGrid w:val="0"/>
        <w:spacing w:line="255" w:lineRule="atLeast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2D744AA2" w14:textId="2636B42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  <w:r w:rsidRPr="00785346">
        <w:rPr>
          <w:rFonts w:eastAsia="Times New Roman" w:cs="Times New Roman"/>
          <w:spacing w:val="4"/>
          <w:sz w:val="21"/>
          <w:szCs w:val="24"/>
          <w:lang w:val="en-GB" w:eastAsia="de-CH"/>
        </w:rPr>
        <w:t>Study program Business Engineering |</w:t>
      </w:r>
      <w:r w:rsidRPr="00C1667F">
        <w:rPr>
          <w:rFonts w:eastAsia="Times New Roman" w:cs="Times New Roman"/>
          <w:spacing w:val="4"/>
          <w:sz w:val="21"/>
          <w:szCs w:val="24"/>
          <w:lang w:val="en-GB" w:eastAsia="de-CH"/>
        </w:rPr>
        <w:t xml:space="preserve"> </w:t>
      </w:r>
      <w:proofErr w:type="gramStart"/>
      <w:r w:rsidRPr="00C1667F">
        <w:rPr>
          <w:rFonts w:eastAsia="Times New Roman" w:cs="Times New Roman"/>
          <w:spacing w:val="4"/>
          <w:sz w:val="21"/>
          <w:szCs w:val="24"/>
          <w:lang w:val="en-GB" w:eastAsia="de-CH"/>
        </w:rPr>
        <w:t>Innovation</w:t>
      </w:r>
      <w:proofErr w:type="gramEnd"/>
    </w:p>
    <w:p w14:paraId="615FEC36" w14:textId="77777777" w:rsidR="00C1667F" w:rsidRPr="00C1667F" w:rsidRDefault="00C1667F" w:rsidP="00C1667F">
      <w:pPr>
        <w:adjustRightInd w:val="0"/>
        <w:snapToGrid w:val="0"/>
        <w:spacing w:line="255" w:lineRule="atLeast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37F5B8C5" w14:textId="4461DBC4" w:rsidR="00C1667F" w:rsidRPr="00C1667F" w:rsidRDefault="00C1667F" w:rsidP="00C1667F">
      <w:pPr>
        <w:keepNext/>
        <w:keepLines/>
        <w:adjustRightInd w:val="0"/>
        <w:snapToGrid w:val="0"/>
        <w:spacing w:line="255" w:lineRule="atLeast"/>
        <w:rPr>
          <w:rFonts w:eastAsia="Times New Roman" w:cs="Arial"/>
          <w:b/>
          <w:bCs/>
          <w:spacing w:val="4"/>
          <w:sz w:val="24"/>
          <w:szCs w:val="32"/>
          <w:lang w:val="en-GB"/>
        </w:rPr>
      </w:pPr>
      <w:r w:rsidRPr="00C1667F">
        <w:rPr>
          <w:rFonts w:eastAsia="Times New Roman" w:cs="Arial"/>
          <w:b/>
          <w:bCs/>
          <w:spacing w:val="4"/>
          <w:sz w:val="24"/>
          <w:szCs w:val="32"/>
          <w:lang w:val="en-GB"/>
        </w:rPr>
        <w:t xml:space="preserve">BAT/PAIND </w:t>
      </w:r>
      <w:r w:rsidRPr="00785346">
        <w:rPr>
          <w:rFonts w:eastAsia="Times New Roman" w:cs="Arial"/>
          <w:b/>
          <w:bCs/>
          <w:spacing w:val="4"/>
          <w:sz w:val="24"/>
          <w:szCs w:val="32"/>
          <w:lang w:val="en-GB"/>
        </w:rPr>
        <w:t>Project Proposal</w:t>
      </w:r>
      <w:r w:rsidRPr="00C1667F">
        <w:rPr>
          <w:rFonts w:eastAsia="Times New Roman" w:cs="Arial"/>
          <w:b/>
          <w:bCs/>
          <w:spacing w:val="4"/>
          <w:sz w:val="24"/>
          <w:szCs w:val="32"/>
          <w:lang w:val="en-GB"/>
        </w:rPr>
        <w:t xml:space="preserve"> – </w:t>
      </w:r>
      <w:r w:rsidRPr="00785346">
        <w:rPr>
          <w:rFonts w:eastAsia="Times New Roman" w:cs="Arial"/>
          <w:b/>
          <w:bCs/>
          <w:spacing w:val="4"/>
          <w:sz w:val="24"/>
          <w:szCs w:val="32"/>
          <w:lang w:val="en-GB"/>
        </w:rPr>
        <w:t xml:space="preserve">Preparation for </w:t>
      </w:r>
      <w:proofErr w:type="gramStart"/>
      <w:r w:rsidRPr="00785346">
        <w:rPr>
          <w:rFonts w:eastAsia="Times New Roman" w:cs="Arial"/>
          <w:b/>
          <w:bCs/>
          <w:spacing w:val="4"/>
          <w:sz w:val="24"/>
          <w:szCs w:val="32"/>
          <w:lang w:val="en-GB"/>
        </w:rPr>
        <w:t>entry</w:t>
      </w:r>
      <w:proofErr w:type="gramEnd"/>
    </w:p>
    <w:p w14:paraId="68BE3FA5" w14:textId="1FCE7B47" w:rsidR="00C1667F" w:rsidRPr="00C1667F" w:rsidRDefault="00C1667F" w:rsidP="00C1667F">
      <w:pPr>
        <w:keepNext/>
        <w:keepLines/>
        <w:numPr>
          <w:ilvl w:val="0"/>
          <w:numId w:val="10"/>
        </w:numPr>
        <w:pBdr>
          <w:top w:val="single" w:sz="4" w:space="1" w:color="auto"/>
        </w:pBdr>
        <w:tabs>
          <w:tab w:val="clear" w:pos="-397"/>
          <w:tab w:val="num" w:pos="360"/>
          <w:tab w:val="left" w:pos="397"/>
        </w:tabs>
        <w:adjustRightInd w:val="0"/>
        <w:snapToGrid w:val="0"/>
        <w:spacing w:before="510" w:after="240" w:line="255" w:lineRule="atLeast"/>
        <w:ind w:left="0" w:firstLine="0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C1667F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Typ</w:t>
      </w: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e of Project</w:t>
      </w:r>
    </w:p>
    <w:p w14:paraId="659C943A" w14:textId="77777777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Wingdings" w:cs="Wingdings"/>
          <w:spacing w:val="4"/>
          <w:sz w:val="21"/>
          <w:szCs w:val="24"/>
          <w:lang w:val="en-GB"/>
        </w:rPr>
      </w:pPr>
      <w:sdt>
        <w:sdtPr>
          <w:rPr>
            <w:rFonts w:eastAsia="Wingdings" w:cs="Wingdings"/>
            <w:spacing w:val="4"/>
            <w:sz w:val="21"/>
            <w:szCs w:val="24"/>
            <w:lang w:val="en-GB"/>
          </w:rPr>
          <w:id w:val="-109392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eastAsia="Wingdings" w:cs="Wingdings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BAT (Bachelor Thesis)</w:t>
      </w:r>
    </w:p>
    <w:p w14:paraId="42EF5581" w14:textId="1F70610B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-1276790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ascii="Segoe UI Symbol" w:eastAsia="Times New Roman" w:hAnsi="Segoe UI Symbol" w:cs="Segoe UI Symbol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PAIND (</w:t>
      </w:r>
      <w:r w:rsidRPr="00785346">
        <w:rPr>
          <w:rFonts w:eastAsia="Times New Roman" w:cs="Times New Roman"/>
          <w:spacing w:val="4"/>
          <w:sz w:val="21"/>
          <w:szCs w:val="24"/>
          <w:lang w:val="en-GB"/>
        </w:rPr>
        <w:t>Industrial Project</w:t>
      </w:r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) </w:t>
      </w:r>
    </w:p>
    <w:p w14:paraId="72B006EF" w14:textId="3D90384D" w:rsidR="00C1667F" w:rsidRPr="00C1667F" w:rsidRDefault="00C1667F" w:rsidP="00C1667F">
      <w:pPr>
        <w:keepNext/>
        <w:keepLines/>
        <w:numPr>
          <w:ilvl w:val="0"/>
          <w:numId w:val="10"/>
        </w:numPr>
        <w:pBdr>
          <w:top w:val="single" w:sz="4" w:space="1" w:color="auto"/>
        </w:pBdr>
        <w:tabs>
          <w:tab w:val="clear" w:pos="-397"/>
          <w:tab w:val="num" w:pos="360"/>
          <w:tab w:val="left" w:pos="397"/>
        </w:tabs>
        <w:adjustRightInd w:val="0"/>
        <w:snapToGrid w:val="0"/>
        <w:spacing w:before="510" w:after="240" w:line="255" w:lineRule="atLeast"/>
        <w:ind w:left="0" w:firstLine="0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Specialisation</w:t>
      </w:r>
      <w:r w:rsidRPr="00C1667F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 xml:space="preserve"> / Major / Profil</w:t>
      </w: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e</w:t>
      </w:r>
      <w:r w:rsidRPr="00C1667F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 xml:space="preserve"> </w:t>
      </w: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BE</w:t>
      </w:r>
    </w:p>
    <w:p w14:paraId="6606ED31" w14:textId="7D94CF9B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Wingdings" w:cs="Wingdings"/>
          <w:spacing w:val="4"/>
          <w:sz w:val="21"/>
          <w:szCs w:val="24"/>
          <w:lang w:val="en-GB"/>
        </w:rPr>
      </w:pPr>
      <w:sdt>
        <w:sdtPr>
          <w:rPr>
            <w:rFonts w:eastAsia="Wingdings" w:cs="Wingdings"/>
            <w:spacing w:val="4"/>
            <w:sz w:val="21"/>
            <w:szCs w:val="24"/>
            <w:lang w:val="en-GB"/>
          </w:rPr>
          <w:id w:val="167930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eastAsia="Wingdings" w:cs="Wingdings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Wingdings" w:cs="Wingdings"/>
          <w:spacing w:val="4"/>
          <w:sz w:val="21"/>
          <w:szCs w:val="24"/>
          <w:lang w:val="en-GB"/>
        </w:rPr>
        <w:t xml:space="preserve"> Clean Technologies </w:t>
      </w:r>
      <w:r w:rsidRPr="00785346">
        <w:rPr>
          <w:rFonts w:eastAsia="Wingdings" w:cs="Wingdings"/>
          <w:spacing w:val="4"/>
          <w:sz w:val="21"/>
          <w:szCs w:val="24"/>
          <w:lang w:val="en-GB"/>
        </w:rPr>
        <w:t>Certificate</w:t>
      </w:r>
    </w:p>
    <w:p w14:paraId="32C66012" w14:textId="45751FB9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Wingdings" w:cs="Wingdings"/>
          <w:spacing w:val="4"/>
          <w:sz w:val="21"/>
          <w:szCs w:val="24"/>
          <w:lang w:val="en-GB"/>
        </w:rPr>
      </w:pPr>
      <w:sdt>
        <w:sdtPr>
          <w:rPr>
            <w:rFonts w:eastAsia="Wingdings" w:cs="Wingdings"/>
            <w:spacing w:val="4"/>
            <w:sz w:val="21"/>
            <w:szCs w:val="24"/>
            <w:lang w:val="en-GB"/>
          </w:rPr>
          <w:id w:val="-775860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eastAsia="Wingdings" w:cs="Wingdings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Wingdings" w:cs="Wingdings"/>
          <w:spacing w:val="4"/>
          <w:sz w:val="21"/>
          <w:szCs w:val="24"/>
          <w:lang w:val="en-GB"/>
        </w:rPr>
        <w:t xml:space="preserve"> Data Science </w:t>
      </w:r>
      <w:r w:rsidRPr="00785346">
        <w:rPr>
          <w:rFonts w:eastAsia="Wingdings" w:cs="Wingdings"/>
          <w:spacing w:val="4"/>
          <w:sz w:val="21"/>
          <w:szCs w:val="24"/>
          <w:lang w:val="en-GB"/>
        </w:rPr>
        <w:t>Certificate</w:t>
      </w:r>
    </w:p>
    <w:p w14:paraId="7F606242" w14:textId="4901BC31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-337695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ascii="Segoe UI Symbol" w:eastAsia="Times New Roman" w:hAnsi="Segoe UI Symbol" w:cs="Segoe UI Symbol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Design </w:t>
      </w:r>
      <w:r w:rsidRPr="00785346">
        <w:rPr>
          <w:rFonts w:eastAsia="Times New Roman" w:cs="Times New Roman"/>
          <w:spacing w:val="4"/>
          <w:sz w:val="21"/>
          <w:szCs w:val="24"/>
          <w:lang w:val="en-GB"/>
        </w:rPr>
        <w:t>Certificate</w:t>
      </w:r>
    </w:p>
    <w:p w14:paraId="2FA6885F" w14:textId="5EC7FB39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1738971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ascii="Segoe UI Symbol" w:eastAsia="Times New Roman" w:hAnsi="Segoe UI Symbol" w:cs="Segoe UI Symbol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Entrepreneurship </w:t>
      </w:r>
      <w:r w:rsidRPr="00785346">
        <w:rPr>
          <w:rFonts w:eastAsia="Times New Roman" w:cs="Times New Roman"/>
          <w:spacing w:val="4"/>
          <w:sz w:val="21"/>
          <w:szCs w:val="24"/>
          <w:lang w:val="en-GB"/>
        </w:rPr>
        <w:t>Certificate</w:t>
      </w:r>
    </w:p>
    <w:p w14:paraId="22CA6ADF" w14:textId="03088315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-201367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ascii="Segoe UI Symbol" w:eastAsia="Times New Roman" w:hAnsi="Segoe UI Symbol" w:cs="Segoe UI Symbol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International </w:t>
      </w:r>
      <w:r w:rsidRPr="00785346">
        <w:rPr>
          <w:rFonts w:eastAsia="Times New Roman" w:cs="Times New Roman"/>
          <w:spacing w:val="4"/>
          <w:sz w:val="21"/>
          <w:szCs w:val="24"/>
          <w:lang w:val="en-GB"/>
        </w:rPr>
        <w:t>Certificate</w:t>
      </w:r>
    </w:p>
    <w:p w14:paraId="4A72B5FE" w14:textId="77777777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-560245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ascii="Segoe UI Symbol" w:eastAsia="Times New Roman" w:hAnsi="Segoe UI Symbol" w:cs="Segoe UI Symbol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Operations Management</w:t>
      </w:r>
    </w:p>
    <w:p w14:paraId="2DBCA7F8" w14:textId="77777777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98605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ascii="Segoe UI Symbol" w:eastAsia="Times New Roman" w:hAnsi="Segoe UI Symbol" w:cs="Segoe UI Symbol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Product Management and New Business Development</w:t>
      </w:r>
    </w:p>
    <w:p w14:paraId="39848EA4" w14:textId="77777777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-133144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ascii="Segoe UI Symbol" w:eastAsia="Times New Roman" w:hAnsi="Segoe UI Symbol" w:cs="Segoe UI Symbol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Sales and Marketing Management </w:t>
      </w:r>
    </w:p>
    <w:p w14:paraId="2D60F03D" w14:textId="51E6C8E1" w:rsidR="00C1667F" w:rsidRPr="00C1667F" w:rsidRDefault="00C1667F" w:rsidP="00C1667F">
      <w:pPr>
        <w:keepNext/>
        <w:keepLines/>
        <w:numPr>
          <w:ilvl w:val="0"/>
          <w:numId w:val="10"/>
        </w:numPr>
        <w:pBdr>
          <w:top w:val="single" w:sz="4" w:space="1" w:color="auto"/>
        </w:pBdr>
        <w:tabs>
          <w:tab w:val="clear" w:pos="-397"/>
          <w:tab w:val="num" w:pos="360"/>
          <w:tab w:val="left" w:pos="397"/>
        </w:tabs>
        <w:adjustRightInd w:val="0"/>
        <w:snapToGrid w:val="0"/>
        <w:spacing w:before="510" w:after="240" w:line="255" w:lineRule="atLeast"/>
        <w:ind w:left="0" w:firstLine="0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Topic</w:t>
      </w:r>
    </w:p>
    <w:sdt>
      <w:sdtPr>
        <w:rPr>
          <w:rFonts w:eastAsia="Wingdings" w:cs="Wingdings"/>
          <w:spacing w:val="4"/>
          <w:sz w:val="21"/>
          <w:szCs w:val="24"/>
          <w:lang w:val="en-GB"/>
        </w:rPr>
        <w:id w:val="861869938"/>
        <w:placeholder>
          <w:docPart w:val="6516205356ED4CB5B4ED5E3825873355"/>
        </w:placeholder>
      </w:sdtPr>
      <w:sdtContent>
        <w:sdt>
          <w:sdtPr>
            <w:rPr>
              <w:rFonts w:eastAsia="Wingdings" w:cs="Wingdings"/>
              <w:spacing w:val="4"/>
              <w:sz w:val="21"/>
              <w:szCs w:val="24"/>
              <w:lang w:val="en-GB"/>
            </w:rPr>
            <w:id w:val="2145001425"/>
            <w:placeholder>
              <w:docPart w:val="6516205356ED4CB5B4ED5E3825873355"/>
            </w:placeholder>
          </w:sdtPr>
          <w:sdtContent>
            <w:sdt>
              <w:sdtPr>
                <w:rPr>
                  <w:rFonts w:eastAsia="Wingdings" w:cs="Wingdings"/>
                  <w:spacing w:val="4"/>
                  <w:sz w:val="24"/>
                  <w:szCs w:val="32"/>
                  <w:lang w:val="en-GB"/>
                </w:rPr>
                <w:id w:val="2027750202"/>
                <w:placeholder>
                  <w:docPart w:val="F1759D06ACFB44768A93A18F627108CD"/>
                </w:placeholder>
                <w:showingPlcHdr/>
                <w:dropDownList>
                  <w:listItem w:value="Choose a topic"/>
                  <w:listItem w:displayText="Business Model Development" w:value="Business Model Development"/>
                  <w:listItem w:displayText="Business Process Engineering" w:value="Business Process Engineering"/>
                  <w:listItem w:displayText="Circular Design / Ecodesign" w:value="Circular Design / Ecodesign"/>
                  <w:listItem w:displayText="Circular Economy" w:value="Circular Economy"/>
                  <w:listItem w:displayText="Customer Relationship Marketing" w:value="Customer Relationship Marketing"/>
                  <w:listItem w:displayText="Digitalisation" w:value="Digitalisation"/>
                  <w:listItem w:displayText="Distribution Strategies" w:value="Distribution Strategies"/>
                  <w:listItem w:displayText="Energy Economics" w:value="Energy Economics"/>
                  <w:listItem w:displayText="Entrepreneurship" w:value="Entrepreneurship"/>
                  <w:listItem w:displayText="Innovation Management" w:value="Innovation Management"/>
                  <w:listItem w:displayText="Internationalisation" w:value="Internationalisation"/>
                  <w:listItem w:displayText="Knowledge Management" w:value="Knowledge Management"/>
                  <w:listItem w:displayText="Lean Management and Process Optimisation" w:value="Lean Management and Process Optimisation"/>
                  <w:listItem w:displayText="Logistics &amp; Supply Management" w:value="Logistics &amp; Supply Management"/>
                  <w:listItem w:displayText="Market Analysis" w:value="Market Analysis"/>
                  <w:listItem w:displayText="Marketing Strategy" w:value="Marketing Strategy"/>
                  <w:listItem w:displayText="New Business Development" w:value="New Business Development"/>
                  <w:listItem w:displayText="Online Marketing" w:value="Online Marketing"/>
                  <w:listItem w:displayText="Open Innovation" w:value="Open Innovation"/>
                  <w:listItem w:displayText="Product Development" w:value="Product Development"/>
                  <w:listItem w:displayText="Product Management" w:value="Product Management"/>
                  <w:listItem w:displayText="Product-Service-Systems" w:value="Product-Service-Systems"/>
                  <w:listItem w:displayText="Renewable Energy Systems" w:value="Renewable Energy Systems"/>
                  <w:listItem w:displayText="Sales Management" w:value="Sales Management"/>
                  <w:listItem w:displayText="Service Innovation" w:value="Service Innovation"/>
                  <w:listItem w:displayText="Social Media Marketing" w:value="Social Media Marketing"/>
                  <w:listItem w:displayText="Strategic Management" w:value="Strategic Management"/>
                  <w:listItem w:displayText="Sustainable Production Systems" w:value="Sustainable Production Systems"/>
                  <w:listItem w:displayText="Technology Management" w:value="Technology Management"/>
                  <w:listItem w:displayText="User Centred Design" w:value="User Centred Design"/>
                </w:dropDownList>
              </w:sdtPr>
              <w:sdtContent>
                <w:p w14:paraId="7AED12A6" w14:textId="77777777" w:rsidR="00C1667F" w:rsidRPr="00C1667F" w:rsidRDefault="00C1667F" w:rsidP="00C1667F">
                  <w:pPr>
                    <w:adjustRightInd w:val="0"/>
                    <w:snapToGrid w:val="0"/>
                    <w:spacing w:after="60" w:line="255" w:lineRule="atLeast"/>
                    <w:rPr>
                      <w:rFonts w:eastAsia="Wingdings" w:cs="Wingdings"/>
                      <w:spacing w:val="4"/>
                      <w:sz w:val="21"/>
                      <w:szCs w:val="24"/>
                      <w:lang w:val="en-GB"/>
                    </w:rPr>
                  </w:pPr>
                  <w:r w:rsidRPr="00C1667F">
                    <w:rPr>
                      <w:rFonts w:ascii="Times New Roman" w:eastAsia="Times New Roman" w:hAnsi="Times New Roman" w:cs="Times New Roman"/>
                      <w:color w:val="808080"/>
                      <w:spacing w:val="4"/>
                      <w:sz w:val="24"/>
                      <w:szCs w:val="32"/>
                      <w:lang w:val="en-GB" w:eastAsia="de-CH"/>
                    </w:rPr>
                    <w:t>Wählen Sie ein Element aus.</w:t>
                  </w:r>
                </w:p>
              </w:sdtContent>
            </w:sdt>
          </w:sdtContent>
        </w:sdt>
      </w:sdtContent>
    </w:sdt>
    <w:p w14:paraId="73F156DF" w14:textId="0A9BBF01" w:rsidR="00C1667F" w:rsidRPr="00C1667F" w:rsidRDefault="001E7C1B" w:rsidP="00C1667F">
      <w:pPr>
        <w:keepNext/>
        <w:keepLines/>
        <w:numPr>
          <w:ilvl w:val="0"/>
          <w:numId w:val="10"/>
        </w:numPr>
        <w:pBdr>
          <w:top w:val="single" w:sz="4" w:space="1" w:color="auto"/>
        </w:pBdr>
        <w:tabs>
          <w:tab w:val="clear" w:pos="-397"/>
          <w:tab w:val="num" w:pos="360"/>
          <w:tab w:val="left" w:pos="397"/>
        </w:tabs>
        <w:adjustRightInd w:val="0"/>
        <w:snapToGrid w:val="0"/>
        <w:spacing w:before="510" w:after="240" w:line="255" w:lineRule="atLeast"/>
        <w:ind w:left="0" w:firstLine="0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Working Title</w:t>
      </w:r>
    </w:p>
    <w:p w14:paraId="0C9EB0DC" w14:textId="77777777" w:rsidR="00C1667F" w:rsidRPr="00C1667F" w:rsidRDefault="00C1667F" w:rsidP="00C1667F">
      <w:pPr>
        <w:adjustRightInd w:val="0"/>
        <w:snapToGrid w:val="0"/>
        <w:spacing w:line="255" w:lineRule="atLeast"/>
        <w:rPr>
          <w:rFonts w:eastAsia="Times New Roman" w:cs="Times New Roman"/>
          <w:spacing w:val="4"/>
          <w:sz w:val="21"/>
          <w:szCs w:val="24"/>
          <w:lang w:val="en-GB" w:eastAsia="de-CH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 w:eastAsia="de-CH"/>
          </w:rPr>
          <w:id w:val="1207532863"/>
          <w:placeholder>
            <w:docPart w:val="D75D54812B32438AB13CD8ADA786AF64"/>
          </w:placeholder>
          <w:showingPlcHdr/>
        </w:sdtPr>
        <w:sdtContent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sdtContent>
      </w:sdt>
    </w:p>
    <w:p w14:paraId="3EF3A789" w14:textId="55A1A741" w:rsidR="00C1667F" w:rsidRPr="00C1667F" w:rsidRDefault="001E7C1B" w:rsidP="00C1667F">
      <w:pPr>
        <w:keepNext/>
        <w:keepLines/>
        <w:numPr>
          <w:ilvl w:val="0"/>
          <w:numId w:val="10"/>
        </w:numPr>
        <w:pBdr>
          <w:top w:val="single" w:sz="4" w:space="1" w:color="auto"/>
        </w:pBdr>
        <w:tabs>
          <w:tab w:val="clear" w:pos="-397"/>
          <w:tab w:val="num" w:pos="360"/>
          <w:tab w:val="left" w:pos="397"/>
        </w:tabs>
        <w:adjustRightInd w:val="0"/>
        <w:snapToGrid w:val="0"/>
        <w:spacing w:before="510" w:after="240" w:line="255" w:lineRule="atLeast"/>
        <w:ind w:left="0" w:firstLine="0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Project scope</w:t>
      </w:r>
    </w:p>
    <w:p w14:paraId="246F14C7" w14:textId="77777777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1096132277"/>
          <w:placeholder>
            <w:docPart w:val="D75D54812B32438AB13CD8ADA786AF64"/>
          </w:placeholder>
          <w:showingPlcHdr/>
        </w:sdtPr>
        <w:sdtContent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sdtContent>
      </w:sdt>
    </w:p>
    <w:p w14:paraId="547CE03F" w14:textId="2C070413" w:rsidR="00C1667F" w:rsidRPr="00C1667F" w:rsidRDefault="00F34E0A" w:rsidP="00C1667F">
      <w:pPr>
        <w:keepNext/>
        <w:keepLines/>
        <w:numPr>
          <w:ilvl w:val="0"/>
          <w:numId w:val="10"/>
        </w:numPr>
        <w:pBdr>
          <w:top w:val="single" w:sz="4" w:space="1" w:color="auto"/>
        </w:pBdr>
        <w:tabs>
          <w:tab w:val="clear" w:pos="-397"/>
          <w:tab w:val="num" w:pos="360"/>
          <w:tab w:val="left" w:pos="397"/>
        </w:tabs>
        <w:adjustRightInd w:val="0"/>
        <w:snapToGrid w:val="0"/>
        <w:spacing w:before="510" w:after="240" w:line="255" w:lineRule="atLeast"/>
        <w:ind w:left="0" w:firstLine="0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 xml:space="preserve">Project </w:t>
      </w:r>
      <w:r w:rsidR="003339DD"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objective</w:t>
      </w:r>
    </w:p>
    <w:p w14:paraId="55B3B571" w14:textId="77777777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1434862674"/>
          <w:placeholder>
            <w:docPart w:val="D75D54812B32438AB13CD8ADA786AF64"/>
          </w:placeholder>
          <w:showingPlcHdr/>
        </w:sdtPr>
        <w:sdtContent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sdtContent>
      </w:sdt>
      <w:sdt>
        <w:sdtPr>
          <w:rPr>
            <w:rFonts w:eastAsia="Times New Roman" w:cs="Times New Roman"/>
            <w:noProof/>
            <w:spacing w:val="4"/>
            <w:sz w:val="21"/>
            <w:szCs w:val="24"/>
            <w:lang w:val="en-GB" w:eastAsia="de-CH"/>
          </w:rPr>
          <w:id w:val="-124012944"/>
          <w:placeholder>
            <w:docPart w:val="D75D54812B32438AB13CD8ADA786AF64"/>
          </w:placeholder>
          <w:showingPlcHdr/>
        </w:sdtPr>
        <w:sdtContent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sdtContent>
      </w:sdt>
    </w:p>
    <w:sdt>
      <w:sdtPr>
        <w:rPr>
          <w:rFonts w:eastAsia="Times New Roman" w:cs="Times New Roman"/>
          <w:noProof/>
          <w:spacing w:val="4"/>
          <w:sz w:val="21"/>
          <w:szCs w:val="24"/>
          <w:lang w:val="en-GB" w:eastAsia="de-CH"/>
        </w:rPr>
        <w:id w:val="1854842861"/>
        <w:placeholder>
          <w:docPart w:val="D75D54812B32438AB13CD8ADA786AF64"/>
        </w:placeholder>
        <w:showingPlcHdr/>
      </w:sdtPr>
      <w:sdtContent>
        <w:p w14:paraId="6A4480BF" w14:textId="77777777" w:rsidR="00C1667F" w:rsidRPr="00C1667F" w:rsidRDefault="00C1667F" w:rsidP="00C1667F">
          <w:pPr>
            <w:adjustRightInd w:val="0"/>
            <w:snapToGrid w:val="0"/>
            <w:spacing w:after="60" w:line="255" w:lineRule="atLeast"/>
            <w:rPr>
              <w:rFonts w:eastAsia="Times New Roman" w:cs="Times New Roman"/>
              <w:noProof/>
              <w:spacing w:val="4"/>
              <w:sz w:val="21"/>
              <w:szCs w:val="24"/>
              <w:lang w:val="en-GB" w:eastAsia="de-CH"/>
            </w:rPr>
          </w:pPr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p>
      </w:sdtContent>
    </w:sdt>
    <w:p w14:paraId="610C1147" w14:textId="755306C9" w:rsidR="00C1667F" w:rsidRPr="00C1667F" w:rsidRDefault="001748BB" w:rsidP="00C1667F">
      <w:pPr>
        <w:keepNext/>
        <w:keepLines/>
        <w:numPr>
          <w:ilvl w:val="0"/>
          <w:numId w:val="10"/>
        </w:numPr>
        <w:pBdr>
          <w:top w:val="single" w:sz="4" w:space="1" w:color="auto"/>
        </w:pBdr>
        <w:tabs>
          <w:tab w:val="clear" w:pos="-397"/>
          <w:tab w:val="num" w:pos="360"/>
          <w:tab w:val="left" w:pos="397"/>
        </w:tabs>
        <w:adjustRightInd w:val="0"/>
        <w:snapToGrid w:val="0"/>
        <w:spacing w:before="510" w:after="240" w:line="255" w:lineRule="atLeast"/>
        <w:ind w:left="0" w:firstLine="0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proofErr w:type="spellStart"/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Additonal</w:t>
      </w:r>
      <w:proofErr w:type="spellEnd"/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 xml:space="preserve"> notes</w:t>
      </w:r>
      <w:r w:rsidR="00C1667F" w:rsidRPr="00C1667F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 xml:space="preserve"> (optional)</w:t>
      </w:r>
    </w:p>
    <w:sdt>
      <w:sdtPr>
        <w:rPr>
          <w:rFonts w:eastAsia="Times New Roman" w:cs="Times New Roman"/>
          <w:noProof/>
          <w:spacing w:val="4"/>
          <w:sz w:val="21"/>
          <w:szCs w:val="24"/>
          <w:lang w:val="en-GB" w:eastAsia="de-CH"/>
        </w:rPr>
        <w:id w:val="-1166237850"/>
        <w:placeholder>
          <w:docPart w:val="D75D54812B32438AB13CD8ADA786AF64"/>
        </w:placeholder>
        <w:showingPlcHdr/>
      </w:sdtPr>
      <w:sdtContent>
        <w:p w14:paraId="26FFAE3B" w14:textId="77777777" w:rsidR="00C1667F" w:rsidRPr="00C1667F" w:rsidRDefault="00C1667F" w:rsidP="00C1667F">
          <w:pPr>
            <w:adjustRightInd w:val="0"/>
            <w:snapToGrid w:val="0"/>
            <w:spacing w:after="60" w:line="255" w:lineRule="atLeast"/>
            <w:rPr>
              <w:rFonts w:eastAsia="Times New Roman" w:cs="Times New Roman"/>
              <w:noProof/>
              <w:spacing w:val="4"/>
              <w:sz w:val="21"/>
              <w:szCs w:val="24"/>
              <w:lang w:val="en-GB" w:eastAsia="de-CH"/>
            </w:rPr>
          </w:pPr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p>
      </w:sdtContent>
    </w:sdt>
    <w:p w14:paraId="39CBD451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681E2CAA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68A4707D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077C597C" w14:textId="5CD25CB9" w:rsidR="00C1667F" w:rsidRPr="00C1667F" w:rsidRDefault="00810078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b/>
          <w:bCs/>
          <w:spacing w:val="4"/>
          <w:sz w:val="21"/>
          <w:szCs w:val="24"/>
          <w:lang w:val="en-GB" w:eastAsia="de-CH"/>
        </w:rPr>
      </w:pPr>
      <w:r w:rsidRPr="00785346">
        <w:rPr>
          <w:rFonts w:eastAsia="Times New Roman" w:cs="Times New Roman"/>
          <w:b/>
          <w:bCs/>
          <w:spacing w:val="4"/>
          <w:sz w:val="21"/>
          <w:szCs w:val="24"/>
          <w:lang w:val="en-GB" w:eastAsia="de-CH"/>
        </w:rPr>
        <w:t>Client details</w:t>
      </w:r>
    </w:p>
    <w:p w14:paraId="48819701" w14:textId="7265721D" w:rsidR="00C1667F" w:rsidRPr="00C1667F" w:rsidRDefault="00810078" w:rsidP="00C1667F">
      <w:pPr>
        <w:keepNext/>
        <w:keepLines/>
        <w:numPr>
          <w:ilvl w:val="0"/>
          <w:numId w:val="14"/>
        </w:numPr>
        <w:pBdr>
          <w:top w:val="single" w:sz="4" w:space="1" w:color="auto"/>
        </w:pBdr>
        <w:tabs>
          <w:tab w:val="left" w:pos="397"/>
        </w:tabs>
        <w:adjustRightInd w:val="0"/>
        <w:snapToGrid w:val="0"/>
        <w:spacing w:before="510" w:after="240" w:line="255" w:lineRule="atLeast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Organisation name</w:t>
      </w:r>
      <w:r w:rsidR="00C1667F" w:rsidRPr="00C1667F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 xml:space="preserve"> </w:t>
      </w: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and address</w:t>
      </w:r>
    </w:p>
    <w:p w14:paraId="2E8ADA9B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 w:eastAsia="de-CH"/>
          </w:rPr>
          <w:id w:val="-1651356531"/>
          <w:placeholder>
            <w:docPart w:val="0C24A0DEF7E0417A8861E79B126D9FB1"/>
          </w:placeholder>
          <w:showingPlcHdr/>
        </w:sdtPr>
        <w:sdtContent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sdtContent>
      </w:sdt>
    </w:p>
    <w:p w14:paraId="1FF12C99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0248BD95" w14:textId="6643EB94" w:rsidR="00C1667F" w:rsidRPr="00C1667F" w:rsidRDefault="00B11143" w:rsidP="00C1667F">
      <w:pPr>
        <w:keepNext/>
        <w:keepLines/>
        <w:numPr>
          <w:ilvl w:val="0"/>
          <w:numId w:val="14"/>
        </w:numPr>
        <w:pBdr>
          <w:top w:val="single" w:sz="4" w:space="1" w:color="auto"/>
        </w:pBdr>
        <w:tabs>
          <w:tab w:val="left" w:pos="397"/>
          <w:tab w:val="num" w:pos="643"/>
        </w:tabs>
        <w:adjustRightInd w:val="0"/>
        <w:snapToGrid w:val="0"/>
        <w:spacing w:before="510" w:after="240" w:line="255" w:lineRule="atLeast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 xml:space="preserve">Contact person and </w:t>
      </w:r>
      <w:proofErr w:type="gramStart"/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role</w:t>
      </w:r>
      <w:proofErr w:type="gramEnd"/>
    </w:p>
    <w:p w14:paraId="3B9DA1FF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 w:eastAsia="de-CH"/>
          </w:rPr>
          <w:id w:val="-1318569449"/>
          <w:placeholder>
            <w:docPart w:val="DB6CE39D406748D986A1FF4D3CF6FAB4"/>
          </w:placeholder>
          <w:showingPlcHdr/>
        </w:sdtPr>
        <w:sdtContent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sdtContent>
      </w:sdt>
    </w:p>
    <w:p w14:paraId="295C7534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5B0913E5" w14:textId="543CC159" w:rsidR="00C1667F" w:rsidRPr="00C1667F" w:rsidRDefault="00C1667F" w:rsidP="00C1667F">
      <w:pPr>
        <w:keepNext/>
        <w:keepLines/>
        <w:numPr>
          <w:ilvl w:val="0"/>
          <w:numId w:val="14"/>
        </w:numPr>
        <w:pBdr>
          <w:top w:val="single" w:sz="4" w:space="1" w:color="auto"/>
        </w:pBdr>
        <w:tabs>
          <w:tab w:val="left" w:pos="397"/>
          <w:tab w:val="num" w:pos="643"/>
        </w:tabs>
        <w:adjustRightInd w:val="0"/>
        <w:snapToGrid w:val="0"/>
        <w:spacing w:before="510" w:after="240" w:line="255" w:lineRule="atLeast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C1667F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Tele</w:t>
      </w:r>
      <w:r w:rsidR="00B11143"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ph</w:t>
      </w:r>
      <w:r w:rsidRPr="00C1667F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on</w:t>
      </w:r>
      <w:r w:rsidR="00B11143"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e</w:t>
      </w:r>
    </w:p>
    <w:p w14:paraId="064D2764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 w:eastAsia="de-CH"/>
          </w:rPr>
          <w:id w:val="-1784256367"/>
          <w:placeholder>
            <w:docPart w:val="55AD49BB7D9946D4B5CED50486915F00"/>
          </w:placeholder>
          <w:showingPlcHdr/>
        </w:sdtPr>
        <w:sdtContent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sdtContent>
      </w:sdt>
    </w:p>
    <w:p w14:paraId="58ECC9B8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0F037FFF" w14:textId="77777777" w:rsidR="00C1667F" w:rsidRPr="00C1667F" w:rsidRDefault="00C1667F" w:rsidP="00C1667F">
      <w:pPr>
        <w:keepNext/>
        <w:keepLines/>
        <w:numPr>
          <w:ilvl w:val="0"/>
          <w:numId w:val="14"/>
        </w:numPr>
        <w:pBdr>
          <w:top w:val="single" w:sz="4" w:space="1" w:color="auto"/>
        </w:pBdr>
        <w:tabs>
          <w:tab w:val="left" w:pos="397"/>
          <w:tab w:val="num" w:pos="643"/>
        </w:tabs>
        <w:adjustRightInd w:val="0"/>
        <w:snapToGrid w:val="0"/>
        <w:spacing w:before="510" w:after="240" w:line="255" w:lineRule="atLeast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C1667F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Email</w:t>
      </w:r>
    </w:p>
    <w:p w14:paraId="14521F8C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 w:eastAsia="de-CH"/>
          </w:rPr>
          <w:id w:val="-1490100412"/>
          <w:placeholder>
            <w:docPart w:val="03DF47CE0E1E40E69A68F9616E2CA30B"/>
          </w:placeholder>
          <w:showingPlcHdr/>
        </w:sdtPr>
        <w:sdtContent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sdtContent>
      </w:sdt>
    </w:p>
    <w:p w14:paraId="2D910365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2F3C02BF" w14:textId="77777777" w:rsidR="00C1667F" w:rsidRPr="00C1667F" w:rsidRDefault="00C1667F" w:rsidP="00C1667F">
      <w:pPr>
        <w:keepNext/>
        <w:keepLines/>
        <w:numPr>
          <w:ilvl w:val="0"/>
          <w:numId w:val="14"/>
        </w:numPr>
        <w:pBdr>
          <w:top w:val="single" w:sz="4" w:space="1" w:color="auto"/>
        </w:pBdr>
        <w:tabs>
          <w:tab w:val="left" w:pos="397"/>
          <w:tab w:val="num" w:pos="643"/>
        </w:tabs>
        <w:adjustRightInd w:val="0"/>
        <w:snapToGrid w:val="0"/>
        <w:spacing w:before="510" w:after="240" w:line="255" w:lineRule="atLeast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C1667F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t>Website</w:t>
      </w:r>
    </w:p>
    <w:p w14:paraId="2C42370C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 w:eastAsia="de-CH"/>
          </w:rPr>
          <w:id w:val="1438252175"/>
          <w:placeholder>
            <w:docPart w:val="18AB87CD6F7942B89BC73075DD81C5FF"/>
          </w:placeholder>
          <w:showingPlcHdr/>
        </w:sdtPr>
        <w:sdtContent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sdtContent>
      </w:sdt>
    </w:p>
    <w:p w14:paraId="0346A327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47EDAFD6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047F8615" w14:textId="6AAEDCE4" w:rsidR="00C1667F" w:rsidRPr="00C1667F" w:rsidRDefault="00B11143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b/>
          <w:bCs/>
          <w:spacing w:val="4"/>
          <w:sz w:val="21"/>
          <w:szCs w:val="24"/>
          <w:lang w:val="en-GB" w:eastAsia="de-CH"/>
        </w:rPr>
      </w:pPr>
      <w:r w:rsidRPr="00785346">
        <w:rPr>
          <w:rFonts w:eastAsia="Times New Roman" w:cs="Times New Roman"/>
          <w:b/>
          <w:bCs/>
          <w:spacing w:val="4"/>
          <w:sz w:val="21"/>
          <w:szCs w:val="24"/>
          <w:lang w:val="en-GB" w:eastAsia="de-CH"/>
        </w:rPr>
        <w:t xml:space="preserve">Additional </w:t>
      </w:r>
      <w:r w:rsidR="00924FE7" w:rsidRPr="00785346">
        <w:rPr>
          <w:rFonts w:eastAsia="Times New Roman" w:cs="Times New Roman"/>
          <w:b/>
          <w:bCs/>
          <w:spacing w:val="4"/>
          <w:sz w:val="21"/>
          <w:szCs w:val="24"/>
          <w:lang w:val="en-GB" w:eastAsia="de-CH"/>
        </w:rPr>
        <w:t>information</w:t>
      </w:r>
    </w:p>
    <w:p w14:paraId="30842763" w14:textId="0842A96A" w:rsidR="00924FE7" w:rsidRPr="00785346" w:rsidRDefault="00924FE7" w:rsidP="00924FE7">
      <w:pPr>
        <w:pStyle w:val="berschrift1"/>
        <w:numPr>
          <w:ilvl w:val="0"/>
          <w:numId w:val="16"/>
        </w:numPr>
        <w:pBdr>
          <w:top w:val="single" w:sz="4" w:space="1" w:color="auto"/>
        </w:pBdr>
        <w:adjustRightInd w:val="0"/>
        <w:snapToGrid w:val="0"/>
        <w:spacing w:after="240" w:line="255" w:lineRule="atLeast"/>
        <w:rPr>
          <w:rFonts w:eastAsia="Times New Roman"/>
          <w:spacing w:val="4"/>
          <w:sz w:val="21"/>
          <w:lang w:val="en-GB" w:eastAsia="de-CH"/>
        </w:rPr>
      </w:pPr>
      <w:r w:rsidRPr="00785346">
        <w:rPr>
          <w:rFonts w:eastAsia="Times New Roman"/>
          <w:spacing w:val="4"/>
          <w:sz w:val="21"/>
          <w:lang w:val="en-GB" w:eastAsia="de-CH"/>
        </w:rPr>
        <w:t>T&amp;A representative (optional)</w:t>
      </w:r>
    </w:p>
    <w:p w14:paraId="6F81C639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 w:eastAsia="de-CH"/>
          </w:rPr>
          <w:id w:val="1211697752"/>
          <w:placeholder>
            <w:docPart w:val="DD8C214A5F1D46C3B2ABB3DC64EF9F5A"/>
          </w:placeholder>
          <w:showingPlcHdr/>
        </w:sdtPr>
        <w:sdtContent>
          <w:r w:rsidRPr="00C1667F">
            <w:rPr>
              <w:rFonts w:eastAsia="Times New Roman" w:cs="Times New Roman"/>
              <w:color w:val="808080"/>
              <w:spacing w:val="4"/>
              <w:sz w:val="21"/>
              <w:szCs w:val="24"/>
              <w:lang w:val="en-GB" w:eastAsia="de-CH"/>
            </w:rPr>
            <w:t>Klicken Sie hier, um Text einzugeben.</w:t>
          </w:r>
        </w:sdtContent>
      </w:sdt>
    </w:p>
    <w:p w14:paraId="609E6D38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38D0E891" w14:textId="2B886079" w:rsidR="00C1667F" w:rsidRPr="00C1667F" w:rsidRDefault="00CA4A41" w:rsidP="00C1667F">
      <w:pPr>
        <w:keepNext/>
        <w:keepLines/>
        <w:numPr>
          <w:ilvl w:val="0"/>
          <w:numId w:val="15"/>
        </w:numPr>
        <w:pBdr>
          <w:top w:val="single" w:sz="4" w:space="1" w:color="auto"/>
        </w:pBdr>
        <w:tabs>
          <w:tab w:val="left" w:pos="397"/>
          <w:tab w:val="num" w:pos="643"/>
        </w:tabs>
        <w:adjustRightInd w:val="0"/>
        <w:snapToGrid w:val="0"/>
        <w:spacing w:before="510" w:after="240" w:line="255" w:lineRule="atLeast"/>
        <w:outlineLvl w:val="0"/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</w:pPr>
      <w:r w:rsidRPr="00785346">
        <w:rPr>
          <w:rFonts w:eastAsia="Times New Roman" w:cs="Arial"/>
          <w:b/>
          <w:bCs/>
          <w:snapToGrid w:val="0"/>
          <w:spacing w:val="4"/>
          <w:sz w:val="21"/>
          <w:szCs w:val="32"/>
          <w:lang w:val="en-GB" w:eastAsia="de-CH"/>
        </w:rPr>
        <w:lastRenderedPageBreak/>
        <w:t>Coding (archival)</w:t>
      </w:r>
    </w:p>
    <w:p w14:paraId="4176D9BE" w14:textId="334B8703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Wingdings" w:cs="Wingdings"/>
            <w:spacing w:val="4"/>
            <w:sz w:val="21"/>
            <w:szCs w:val="24"/>
            <w:lang w:val="en-GB"/>
          </w:rPr>
          <w:id w:val="761418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eastAsia="Wingdings" w:cs="Wingdings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</w:t>
      </w:r>
      <w:r w:rsidR="00CA4A41" w:rsidRPr="00785346">
        <w:rPr>
          <w:rFonts w:eastAsia="Times New Roman" w:cs="Times New Roman"/>
          <w:spacing w:val="4"/>
          <w:sz w:val="21"/>
          <w:szCs w:val="24"/>
          <w:lang w:val="en-GB"/>
        </w:rPr>
        <w:t>Confidential</w:t>
      </w:r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(</w:t>
      </w:r>
      <w:r w:rsidR="000F569F" w:rsidRPr="00785346">
        <w:rPr>
          <w:rFonts w:eastAsia="Times New Roman" w:cs="Times New Roman"/>
          <w:spacing w:val="4"/>
          <w:sz w:val="21"/>
          <w:szCs w:val="24"/>
          <w:lang w:val="en-GB"/>
        </w:rPr>
        <w:t>visible only to authorized users</w:t>
      </w:r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>)</w:t>
      </w:r>
    </w:p>
    <w:p w14:paraId="078C2A6A" w14:textId="6B70F4D2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-75906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ascii="Segoe UI Symbol" w:eastAsia="Times New Roman" w:hAnsi="Segoe UI Symbol" w:cs="Segoe UI Symbol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Intern</w:t>
      </w:r>
      <w:r w:rsidR="000F569F" w:rsidRPr="00785346">
        <w:rPr>
          <w:rFonts w:eastAsia="Times New Roman" w:cs="Times New Roman"/>
          <w:spacing w:val="4"/>
          <w:sz w:val="21"/>
          <w:szCs w:val="24"/>
          <w:lang w:val="en-GB"/>
        </w:rPr>
        <w:t>al</w:t>
      </w:r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(Titl</w:t>
      </w:r>
      <w:r w:rsidR="000F569F" w:rsidRPr="00785346">
        <w:rPr>
          <w:rFonts w:eastAsia="Times New Roman" w:cs="Times New Roman"/>
          <w:spacing w:val="4"/>
          <w:sz w:val="21"/>
          <w:szCs w:val="24"/>
          <w:lang w:val="en-GB"/>
        </w:rPr>
        <w:t>e</w:t>
      </w:r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</w:t>
      </w:r>
      <w:r w:rsidR="000F569F" w:rsidRPr="00785346">
        <w:rPr>
          <w:rFonts w:eastAsia="Times New Roman" w:cs="Times New Roman"/>
          <w:spacing w:val="4"/>
          <w:sz w:val="21"/>
          <w:szCs w:val="24"/>
          <w:lang w:val="en-GB"/>
        </w:rPr>
        <w:t>a</w:t>
      </w:r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nd Abstract </w:t>
      </w:r>
      <w:r w:rsidR="000F569F" w:rsidRPr="00785346">
        <w:rPr>
          <w:rFonts w:eastAsia="Times New Roman" w:cs="Times New Roman"/>
          <w:spacing w:val="4"/>
          <w:sz w:val="21"/>
          <w:szCs w:val="24"/>
          <w:lang w:val="en-GB"/>
        </w:rPr>
        <w:t>are visible for users with a HSLU account)</w:t>
      </w:r>
    </w:p>
    <w:p w14:paraId="2743D690" w14:textId="4C5A9C07" w:rsidR="00C1667F" w:rsidRPr="00C1667F" w:rsidRDefault="00C1667F" w:rsidP="00C1667F">
      <w:pPr>
        <w:adjustRightInd w:val="0"/>
        <w:snapToGrid w:val="0"/>
        <w:spacing w:after="60" w:line="255" w:lineRule="atLeast"/>
        <w:rPr>
          <w:rFonts w:eastAsia="Times New Roman" w:cs="Times New Roman"/>
          <w:spacing w:val="4"/>
          <w:sz w:val="21"/>
          <w:szCs w:val="24"/>
          <w:lang w:val="en-GB"/>
        </w:rPr>
      </w:pPr>
      <w:sdt>
        <w:sdtPr>
          <w:rPr>
            <w:rFonts w:eastAsia="Times New Roman" w:cs="Times New Roman"/>
            <w:spacing w:val="4"/>
            <w:sz w:val="21"/>
            <w:szCs w:val="24"/>
            <w:lang w:val="en-GB"/>
          </w:rPr>
          <w:id w:val="-1067730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7F">
            <w:rPr>
              <w:rFonts w:ascii="Segoe UI Symbol" w:eastAsia="Times New Roman" w:hAnsi="Segoe UI Symbol" w:cs="Segoe UI Symbol"/>
              <w:spacing w:val="4"/>
              <w:sz w:val="21"/>
              <w:szCs w:val="24"/>
              <w:lang w:val="en-GB"/>
            </w:rPr>
            <w:t>☐</w:t>
          </w:r>
        </w:sdtContent>
      </w:sdt>
      <w:r w:rsidRPr="00C1667F">
        <w:rPr>
          <w:rFonts w:eastAsia="Times New Roman" w:cs="Times New Roman"/>
          <w:spacing w:val="4"/>
          <w:sz w:val="21"/>
          <w:szCs w:val="24"/>
          <w:lang w:val="en-GB"/>
        </w:rPr>
        <w:t xml:space="preserve"> </w:t>
      </w:r>
      <w:r w:rsidR="000F569F" w:rsidRPr="00785346">
        <w:rPr>
          <w:rFonts w:eastAsia="Times New Roman" w:cs="Times New Roman"/>
          <w:spacing w:val="4"/>
          <w:sz w:val="21"/>
          <w:szCs w:val="24"/>
          <w:lang w:val="en-GB"/>
        </w:rPr>
        <w:t>Public</w:t>
      </w:r>
    </w:p>
    <w:p w14:paraId="708B12AC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225851D0" w14:textId="77777777" w:rsidR="00C1667F" w:rsidRPr="00C1667F" w:rsidRDefault="00C1667F" w:rsidP="00C1667F">
      <w:pPr>
        <w:adjustRightInd w:val="0"/>
        <w:snapToGrid w:val="0"/>
        <w:spacing w:line="255" w:lineRule="atLeast"/>
        <w:outlineLvl w:val="0"/>
        <w:rPr>
          <w:rFonts w:eastAsia="Times New Roman" w:cs="Times New Roman"/>
          <w:spacing w:val="4"/>
          <w:sz w:val="21"/>
          <w:szCs w:val="24"/>
          <w:lang w:val="en-GB" w:eastAsia="de-CH"/>
        </w:rPr>
      </w:pPr>
    </w:p>
    <w:p w14:paraId="6672AD12" w14:textId="77777777" w:rsidR="00C1667F" w:rsidRPr="00785346" w:rsidRDefault="00C1667F" w:rsidP="005D1D0B">
      <w:pPr>
        <w:rPr>
          <w:lang w:val="en-GB"/>
        </w:rPr>
      </w:pPr>
    </w:p>
    <w:sectPr w:rsidR="00C1667F" w:rsidRPr="00785346" w:rsidSect="00540A8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6155" w14:textId="77777777" w:rsidR="00A44163" w:rsidRPr="00C6782B" w:rsidRDefault="00A44163">
      <w:r w:rsidRPr="00C6782B">
        <w:separator/>
      </w:r>
    </w:p>
  </w:endnote>
  <w:endnote w:type="continuationSeparator" w:id="0">
    <w:p w14:paraId="6712A806" w14:textId="77777777" w:rsidR="00A44163" w:rsidRPr="00C6782B" w:rsidRDefault="00A44163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C227" w14:textId="77777777" w:rsidR="008375D9" w:rsidRDefault="008375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8E81" w14:textId="77777777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7D6D53">
      <w:rPr>
        <w:sz w:val="14"/>
        <w:szCs w:val="14"/>
        <w:lang w:val="en-US"/>
      </w:rPr>
      <w:t>Page</w:t>
    </w:r>
    <w:r w:rsidR="00000000" w:rsidRPr="007D6D53">
      <w:rPr>
        <w:sz w:val="14"/>
        <w:szCs w:val="14"/>
        <w:lang w:val="en-US"/>
      </w:rPr>
      <w:t xml:space="preserve"> </w:t>
    </w:r>
    <w:r w:rsidR="00000000" w:rsidRPr="007D6D53">
      <w:rPr>
        <w:sz w:val="14"/>
        <w:szCs w:val="14"/>
        <w:lang w:val="en-US"/>
      </w:rPr>
      <w:fldChar w:fldCharType="begin"/>
    </w:r>
    <w:r w:rsidR="00000000" w:rsidRPr="007D6D53">
      <w:rPr>
        <w:sz w:val="14"/>
        <w:szCs w:val="14"/>
        <w:lang w:val="en-US"/>
      </w:rPr>
      <w:instrText xml:space="preserve"> PAGE   \* MERGEFORMAT </w:instrText>
    </w:r>
    <w:r w:rsidR="00000000" w:rsidRPr="007D6D53">
      <w:rPr>
        <w:sz w:val="14"/>
        <w:szCs w:val="14"/>
        <w:lang w:val="en-US"/>
      </w:rPr>
      <w:fldChar w:fldCharType="separate"/>
    </w:r>
    <w:r w:rsidR="00000000" w:rsidRPr="007D6D53">
      <w:rPr>
        <w:sz w:val="14"/>
        <w:szCs w:val="14"/>
        <w:lang w:val="en-US"/>
      </w:rPr>
      <w:t>1</w:t>
    </w:r>
    <w:r w:rsidR="00000000" w:rsidRPr="007D6D53">
      <w:rPr>
        <w:sz w:val="14"/>
        <w:szCs w:val="14"/>
        <w:lang w:val="en-US"/>
      </w:rPr>
      <w:fldChar w:fldCharType="end"/>
    </w:r>
    <w:r w:rsidR="00000000" w:rsidRPr="007D6D53">
      <w:rPr>
        <w:sz w:val="14"/>
        <w:szCs w:val="14"/>
        <w:lang w:val="en-US"/>
      </w:rPr>
      <w:t>/</w:t>
    </w:r>
    <w:r w:rsidR="00000000" w:rsidRPr="007D6D53">
      <w:rPr>
        <w:sz w:val="14"/>
        <w:szCs w:val="14"/>
        <w:lang w:val="en-US"/>
      </w:rPr>
      <w:fldChar w:fldCharType="begin"/>
    </w:r>
    <w:r w:rsidR="00000000" w:rsidRPr="007D6D53">
      <w:rPr>
        <w:sz w:val="14"/>
        <w:szCs w:val="14"/>
        <w:lang w:val="en-US"/>
      </w:rPr>
      <w:instrText xml:space="preserve"> NUMPAGES   \* MERGEFORMAT </w:instrText>
    </w:r>
    <w:r w:rsidR="00000000" w:rsidRPr="007D6D53">
      <w:rPr>
        <w:sz w:val="14"/>
        <w:szCs w:val="14"/>
        <w:lang w:val="en-US"/>
      </w:rPr>
      <w:fldChar w:fldCharType="separate"/>
    </w:r>
    <w:r w:rsidR="00000000" w:rsidRPr="007D6D53">
      <w:rPr>
        <w:sz w:val="14"/>
        <w:szCs w:val="14"/>
        <w:lang w:val="en-US"/>
      </w:rPr>
      <w:t>2</w:t>
    </w:r>
    <w:r w:rsidR="00000000" w:rsidRPr="007D6D53">
      <w:rPr>
        <w:sz w:val="14"/>
        <w:szCs w:val="14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363F" w14:textId="77777777" w:rsidR="008375D9" w:rsidRDefault="008375D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0157" w14:textId="77777777" w:rsidR="00C1667F" w:rsidRDefault="00C1667F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A26D" w14:textId="77777777" w:rsidR="00C1667F" w:rsidRPr="00F752CD" w:rsidRDefault="00C1667F" w:rsidP="00EB583F">
    <w:pPr>
      <w:pStyle w:val="OutputprofileTitle"/>
    </w:pPr>
    <w:r w:rsidRPr="00F752CD">
      <w:fldChar w:fldCharType="begin"/>
    </w:r>
    <w:r w:rsidRPr="00F752CD">
      <w:instrText xml:space="preserve"> </w:instrText>
    </w:r>
    <w:r>
      <w:instrText>DOCPROPERTY</w:instrText>
    </w:r>
    <w:r w:rsidRPr="00F752CD">
      <w:instrText xml:space="preserve"> "Outputprofile.InternalPath"\*CHARFORMAT \&lt;OawJumpToField value=0/&gt;</w:instrText>
    </w:r>
    <w:r w:rsidRPr="00F752CD">
      <w:fldChar w:fldCharType="end"/>
    </w:r>
    <w:r w:rsidRPr="00F752CD">
      <w:fldChar w:fldCharType="begin"/>
    </w:r>
    <w:r w:rsidRPr="00F752CD">
      <w:instrText xml:space="preserve"> </w:instrText>
    </w:r>
    <w:r>
      <w:instrText>DOCPROPERTY</w:instrText>
    </w:r>
    <w:r w:rsidRPr="00F752CD">
      <w:instrText xml:space="preserve"> "Outputprofile.DraftPathTime"\*CHARFORMAT \OawJumpToField value=0/&gt;</w:instrText>
    </w:r>
    <w:r w:rsidRPr="00F752CD">
      <w:fldChar w:fldCharType="end"/>
    </w:r>
  </w:p>
  <w:p w14:paraId="02653473" w14:textId="77777777" w:rsidR="00C1667F" w:rsidRPr="00F752CD" w:rsidRDefault="00C1667F" w:rsidP="00EB583F">
    <w:pPr>
      <w:pStyle w:val="OutputprofileText"/>
    </w:pPr>
    <w:r w:rsidRPr="00F752CD">
      <w:fldChar w:fldCharType="begin"/>
    </w:r>
    <w:r w:rsidRPr="00F752CD">
      <w:instrText xml:space="preserve"> </w:instrText>
    </w:r>
    <w:r>
      <w:instrText>IF</w:instrText>
    </w:r>
    <w:r w:rsidRPr="00F752CD">
      <w:instrText xml:space="preserve"> </w:instrText>
    </w:r>
    <w:r w:rsidRPr="00F752CD">
      <w:fldChar w:fldCharType="begin"/>
    </w:r>
    <w:r w:rsidRPr="00F752CD">
      <w:instrText xml:space="preserve"> </w:instrText>
    </w:r>
    <w:r>
      <w:instrText>DOCPROPERTY</w:instrText>
    </w:r>
    <w:r w:rsidRPr="00F752CD">
      <w:instrText xml:space="preserve"> "Outputprofile.InternalPath"\*CHARFORMAT </w:instrText>
    </w:r>
    <w:r w:rsidRPr="00F752CD">
      <w:fldChar w:fldCharType="end"/>
    </w:r>
    <w:r w:rsidRPr="00F752CD">
      <w:instrText>="" "" "</w:instrText>
    </w:r>
    <w:r w:rsidRPr="00F752CD">
      <w:fldChar w:fldCharType="begin"/>
    </w:r>
    <w:r w:rsidRPr="00F752CD">
      <w:instrText xml:space="preserve"> </w:instrText>
    </w:r>
    <w:r>
      <w:instrText>PRINTDATE</w:instrText>
    </w:r>
    <w:r w:rsidRPr="00F752CD">
      <w:instrText xml:space="preserve">  \@ "</w:instrText>
    </w:r>
    <w:r>
      <w:instrText>dd.MM.yyyy</w:instrText>
    </w:r>
    <w:r w:rsidRPr="00F752CD">
      <w:instrText xml:space="preserve">"  \* MERGEFORMAT </w:instrText>
    </w:r>
    <w:r w:rsidRPr="00F752CD">
      <w:fldChar w:fldCharType="separate"/>
    </w:r>
    <w:r w:rsidRPr="00F752CD">
      <w:rPr>
        <w:noProof/>
      </w:rPr>
      <w:instrText>24.08.2007</w:instrText>
    </w:r>
    <w:r w:rsidRPr="00F752CD">
      <w:fldChar w:fldCharType="end"/>
    </w:r>
    <w:r w:rsidRPr="00F752CD">
      <w:instrText xml:space="preserve"> - </w:instrText>
    </w:r>
    <w:r w:rsidRPr="00F752CD">
      <w:fldChar w:fldCharType="begin"/>
    </w:r>
    <w:r w:rsidRPr="00F752CD">
      <w:instrText xml:space="preserve"> </w:instrText>
    </w:r>
    <w:r>
      <w:instrText>FILENAME</w:instrText>
    </w:r>
    <w:r w:rsidRPr="00F752CD">
      <w:instrText xml:space="preserve">  \* MERGEFORMAT </w:instrText>
    </w:r>
    <w:r w:rsidRPr="00F752CD">
      <w:fldChar w:fldCharType="separate"/>
    </w:r>
    <w:r w:rsidRPr="00F752CD">
      <w:rPr>
        <w:noProof/>
      </w:rPr>
      <w:instrText>Templ.dot</w:instrText>
    </w:r>
    <w:r w:rsidRPr="00F752CD">
      <w:fldChar w:fldCharType="end"/>
    </w:r>
    <w:r w:rsidRPr="00F752CD">
      <w:instrText xml:space="preserve">" \* MERGEFORMAT </w:instrText>
    </w:r>
    <w:r w:rsidRPr="00F752CD">
      <w:fldChar w:fldCharType="end"/>
    </w:r>
    <w:r w:rsidRPr="00F752CD">
      <w:fldChar w:fldCharType="begin"/>
    </w:r>
    <w:r w:rsidRPr="00F752CD">
      <w:instrText xml:space="preserve"> </w:instrText>
    </w:r>
    <w:r>
      <w:instrText>IF</w:instrText>
    </w:r>
    <w:r w:rsidRPr="00F752CD">
      <w:instrText xml:space="preserve"> </w:instrText>
    </w:r>
    <w:r w:rsidRPr="00F752CD">
      <w:fldChar w:fldCharType="begin"/>
    </w:r>
    <w:r w:rsidRPr="00F752CD">
      <w:instrText xml:space="preserve"> </w:instrText>
    </w:r>
    <w:r>
      <w:instrText>DOCPROPERTY</w:instrText>
    </w:r>
    <w:r w:rsidRPr="00F752CD">
      <w:instrText xml:space="preserve"> "Outputprofile.DraftPathTime"\*CHARFORMAT </w:instrText>
    </w:r>
    <w:r w:rsidRPr="00F752CD">
      <w:fldChar w:fldCharType="end"/>
    </w:r>
    <w:r w:rsidRPr="00F752CD">
      <w:instrText>="" "" "</w:instrText>
    </w:r>
    <w:r w:rsidRPr="00F752CD">
      <w:fldChar w:fldCharType="begin"/>
    </w:r>
    <w:r w:rsidRPr="00F752CD">
      <w:instrText xml:space="preserve"> </w:instrText>
    </w:r>
    <w:r>
      <w:instrText>DATE</w:instrText>
    </w:r>
    <w:r w:rsidRPr="00F752CD">
      <w:instrText xml:space="preserve">  \@ "</w:instrText>
    </w:r>
    <w:r>
      <w:instrText>dd.MM.yyyy, HH:mm:ss</w:instrText>
    </w:r>
    <w:r w:rsidRPr="00F752CD">
      <w:instrText xml:space="preserve">"\* MERGEFORMAT </w:instrText>
    </w:r>
    <w:r w:rsidRPr="00F752CD">
      <w:fldChar w:fldCharType="separate"/>
    </w:r>
    <w:r w:rsidRPr="00F752CD">
      <w:rPr>
        <w:noProof/>
      </w:rPr>
      <w:instrText>12.10.2007, 16:06:56</w:instrText>
    </w:r>
    <w:r w:rsidRPr="00F752CD">
      <w:fldChar w:fldCharType="end"/>
    </w:r>
    <w:r w:rsidRPr="00F752CD">
      <w:instrText xml:space="preserve"> - </w:instrText>
    </w:r>
    <w:r w:rsidRPr="00F752CD">
      <w:fldChar w:fldCharType="begin"/>
    </w:r>
    <w:r w:rsidRPr="00F752CD">
      <w:instrText xml:space="preserve"> </w:instrText>
    </w:r>
    <w:r>
      <w:instrText>FILENAME</w:instrText>
    </w:r>
    <w:r w:rsidRPr="00F752CD">
      <w:instrText xml:space="preserve">  \* MERGEFORMAT </w:instrText>
    </w:r>
    <w:r w:rsidRPr="00F752CD">
      <w:fldChar w:fldCharType="separate"/>
    </w:r>
    <w:r w:rsidRPr="00F752CD">
      <w:rPr>
        <w:noProof/>
      </w:rPr>
      <w:instrText>Templ.dot</w:instrText>
    </w:r>
    <w:r w:rsidRPr="00F752CD">
      <w:fldChar w:fldCharType="end"/>
    </w:r>
    <w:r w:rsidRPr="00F752CD">
      <w:instrText xml:space="preserve">" \* MERGEFORMAT </w:instrText>
    </w:r>
    <w:r w:rsidRPr="00F752CD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A150" w14:textId="77777777" w:rsidR="00C1667F" w:rsidRDefault="00C1667F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4632" w14:textId="70ACD5A7" w:rsidR="00545D85" w:rsidRDefault="00545D85">
    <w:pPr>
      <w:pStyle w:val="Fuzeil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2236" w14:textId="41469287" w:rsidR="006C4D77" w:rsidRPr="00731E48" w:rsidRDefault="00C26634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A4425A" wp14:editId="3392443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4" name="Grafik 2" descr="Hochschule Luzern, Lucerne University of Applied Sciences and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Hochschule Luzern, Lucerne University of Applied Sciences and Art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7D6D53">
      <w:rPr>
        <w:sz w:val="14"/>
        <w:szCs w:val="14"/>
        <w:lang w:val="en-US"/>
      </w:rPr>
      <w:t>Page</w:t>
    </w:r>
    <w:r w:rsidR="00000000" w:rsidRPr="007D6D53">
      <w:rPr>
        <w:sz w:val="14"/>
        <w:szCs w:val="14"/>
        <w:lang w:val="en-US"/>
      </w:rPr>
      <w:t xml:space="preserve"> </w:t>
    </w:r>
    <w:r w:rsidR="00000000" w:rsidRPr="007D6D53">
      <w:rPr>
        <w:sz w:val="14"/>
        <w:szCs w:val="14"/>
        <w:lang w:val="en-US"/>
      </w:rPr>
      <w:fldChar w:fldCharType="begin"/>
    </w:r>
    <w:r w:rsidR="00000000" w:rsidRPr="007D6D53">
      <w:rPr>
        <w:sz w:val="14"/>
        <w:szCs w:val="14"/>
        <w:lang w:val="en-US"/>
      </w:rPr>
      <w:instrText xml:space="preserve"> PAGE   \* MERGEFORMAT </w:instrText>
    </w:r>
    <w:r w:rsidR="00000000" w:rsidRPr="007D6D53">
      <w:rPr>
        <w:sz w:val="14"/>
        <w:szCs w:val="14"/>
        <w:lang w:val="en-US"/>
      </w:rPr>
      <w:fldChar w:fldCharType="separate"/>
    </w:r>
    <w:r w:rsidR="00000000" w:rsidRPr="007D6D53">
      <w:rPr>
        <w:sz w:val="14"/>
        <w:szCs w:val="14"/>
        <w:lang w:val="en-US"/>
      </w:rPr>
      <w:t>1</w:t>
    </w:r>
    <w:r w:rsidR="00000000" w:rsidRPr="007D6D53">
      <w:rPr>
        <w:sz w:val="14"/>
        <w:szCs w:val="14"/>
        <w:lang w:val="en-US"/>
      </w:rPr>
      <w:fldChar w:fldCharType="end"/>
    </w:r>
    <w:r w:rsidR="00000000" w:rsidRPr="007D6D53">
      <w:rPr>
        <w:sz w:val="14"/>
        <w:szCs w:val="14"/>
        <w:lang w:val="en-US"/>
      </w:rPr>
      <w:t>/</w:t>
    </w:r>
    <w:r w:rsidR="00000000" w:rsidRPr="007D6D53">
      <w:rPr>
        <w:sz w:val="14"/>
        <w:szCs w:val="14"/>
        <w:lang w:val="en-US"/>
      </w:rPr>
      <w:fldChar w:fldCharType="begin"/>
    </w:r>
    <w:r w:rsidR="00000000" w:rsidRPr="007D6D53">
      <w:rPr>
        <w:sz w:val="14"/>
        <w:szCs w:val="14"/>
        <w:lang w:val="en-US"/>
      </w:rPr>
      <w:instrText xml:space="preserve"> NUMPAGES   \* MERGEFORMAT </w:instrText>
    </w:r>
    <w:r w:rsidR="00000000" w:rsidRPr="007D6D53">
      <w:rPr>
        <w:sz w:val="14"/>
        <w:szCs w:val="14"/>
        <w:lang w:val="en-US"/>
      </w:rPr>
      <w:fldChar w:fldCharType="separate"/>
    </w:r>
    <w:r w:rsidR="00000000" w:rsidRPr="007D6D53">
      <w:rPr>
        <w:sz w:val="14"/>
        <w:szCs w:val="14"/>
        <w:lang w:val="en-US"/>
      </w:rPr>
      <w:t>2</w:t>
    </w:r>
    <w:r w:rsidR="00000000" w:rsidRPr="007D6D53">
      <w:rPr>
        <w:sz w:val="14"/>
        <w:szCs w:val="14"/>
        <w:lang w:val="en-US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38CB" w14:textId="5538AA52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32A0" w14:textId="77777777" w:rsidR="00A44163" w:rsidRPr="00C6782B" w:rsidRDefault="00A44163">
      <w:r w:rsidRPr="00C6782B">
        <w:separator/>
      </w:r>
    </w:p>
  </w:footnote>
  <w:footnote w:type="continuationSeparator" w:id="0">
    <w:p w14:paraId="1F1FD95C" w14:textId="77777777" w:rsidR="00A44163" w:rsidRPr="00C6782B" w:rsidRDefault="00A44163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B62F" w14:textId="77777777" w:rsidR="008375D9" w:rsidRDefault="008375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8B2B" w14:textId="77777777" w:rsidR="00504191" w:rsidRDefault="00C26634" w:rsidP="00E40D2D">
    <w:bookmarkStart w:id="0" w:name="_DN_Hide_3"/>
    <w:bookmarkStart w:id="1" w:name="LogoP1"/>
    <w:bookmarkEnd w:id="0"/>
    <w:bookmarkEnd w:id="1"/>
    <w:r>
      <w:rPr>
        <w:noProof/>
      </w:rPr>
      <w:drawing>
        <wp:anchor distT="0" distB="0" distL="114300" distR="114300" simplePos="0" relativeHeight="251656192" behindDoc="0" locked="0" layoutInCell="1" allowOverlap="1" wp14:anchorId="03C14EDE" wp14:editId="29FB5B2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 descr="Logo Lucerne University of Applied Sciences and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Lucerne University of Applied Sciences and Art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F34B999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2AE51CCC" wp14:editId="328E7CF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 descr="Logo FH Zentral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FH Zentralschweiz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54C11FA3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1F5D4582" wp14:editId="58405907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 descr="Logo Lucerne School of Engineering and Archite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Lucerne School of Engineering and Architectur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7A4B" w14:textId="77777777" w:rsidR="008375D9" w:rsidRDefault="008375D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5FD2" w14:textId="77777777" w:rsidR="00C1667F" w:rsidRDefault="00C1667F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D5DC" w14:textId="77777777" w:rsidR="00C1667F" w:rsidRPr="00F752CD" w:rsidRDefault="00C1667F" w:rsidP="002F45BE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73F8247" wp14:editId="3A75B190">
          <wp:simplePos x="0" y="0"/>
          <wp:positionH relativeFrom="page">
            <wp:posOffset>3778995</wp:posOffset>
          </wp:positionH>
          <wp:positionV relativeFrom="page">
            <wp:posOffset>-59607</wp:posOffset>
          </wp:positionV>
          <wp:extent cx="3002400" cy="835200"/>
          <wp:effectExtent l="0" t="0" r="7620" b="3175"/>
          <wp:wrapNone/>
          <wp:docPr id="3618065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1" wp14:anchorId="5029BE00" wp14:editId="6C6AD3EC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60310" cy="720090"/>
          <wp:effectExtent l="0" t="0" r="0" b="0"/>
          <wp:wrapNone/>
          <wp:docPr id="380382761" name="Oaw.2007080810342414363444.01745" descr="hslu_allgemei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80810342414363444.01745" descr="hslu_allgemein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2CD">
      <w:t> 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F2ED" w14:textId="77777777" w:rsidR="00C1667F" w:rsidRDefault="00C1667F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8C91" w14:textId="1B1ACA62" w:rsidR="00545D85" w:rsidRDefault="00545D85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E748" w14:textId="7B171A00" w:rsidR="006C4D77" w:rsidRPr="00D77CCF" w:rsidRDefault="006C4D77" w:rsidP="00EC271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A9F0" w14:textId="499AA4C9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A0F1A"/>
    <w:multiLevelType w:val="multilevel"/>
    <w:tmpl w:val="F4CA9C20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88117">
    <w:abstractNumId w:val="4"/>
  </w:num>
  <w:num w:numId="2" w16cid:durableId="1843202989">
    <w:abstractNumId w:val="3"/>
  </w:num>
  <w:num w:numId="3" w16cid:durableId="667102257">
    <w:abstractNumId w:val="2"/>
  </w:num>
  <w:num w:numId="4" w16cid:durableId="1055664343">
    <w:abstractNumId w:val="6"/>
  </w:num>
  <w:num w:numId="5" w16cid:durableId="2072194232">
    <w:abstractNumId w:val="0"/>
  </w:num>
  <w:num w:numId="6" w16cid:durableId="1053962386">
    <w:abstractNumId w:val="0"/>
  </w:num>
  <w:num w:numId="7" w16cid:durableId="501243204">
    <w:abstractNumId w:val="1"/>
  </w:num>
  <w:num w:numId="8" w16cid:durableId="778372496">
    <w:abstractNumId w:val="1"/>
  </w:num>
  <w:num w:numId="9" w16cid:durableId="811944181">
    <w:abstractNumId w:val="1"/>
  </w:num>
  <w:num w:numId="10" w16cid:durableId="277613431">
    <w:abstractNumId w:val="1"/>
  </w:num>
  <w:num w:numId="11" w16cid:durableId="932514483">
    <w:abstractNumId w:val="0"/>
  </w:num>
  <w:num w:numId="12" w16cid:durableId="1242327987">
    <w:abstractNumId w:val="0"/>
  </w:num>
  <w:num w:numId="13" w16cid:durableId="1908569095">
    <w:abstractNumId w:val="5"/>
  </w:num>
  <w:num w:numId="14" w16cid:durableId="556941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5770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00669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C1667F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569F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48BB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E7C1B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9DD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00446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5346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0078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87D6A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4FE7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44163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1143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667F"/>
    <w:rsid w:val="00C170E3"/>
    <w:rsid w:val="00C217CD"/>
    <w:rsid w:val="00C22D95"/>
    <w:rsid w:val="00C23F66"/>
    <w:rsid w:val="00C2418F"/>
    <w:rsid w:val="00C2625E"/>
    <w:rsid w:val="00C26634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4A41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2D0C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4E0A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746175E"/>
  <w15:docId w15:val="{FF86062E-2759-4962-B76A-831BC82B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paragraph" w:styleId="berschrift6">
    <w:name w:val="heading 6"/>
    <w:basedOn w:val="Standard"/>
    <w:next w:val="Standard"/>
    <w:link w:val="berschrift6Zchn"/>
    <w:qFormat/>
    <w:rsid w:val="00C1667F"/>
    <w:pPr>
      <w:keepNext/>
      <w:keepLines/>
      <w:tabs>
        <w:tab w:val="num" w:pos="0"/>
      </w:tabs>
      <w:adjustRightInd w:val="0"/>
      <w:snapToGrid w:val="0"/>
      <w:spacing w:line="255" w:lineRule="atLeast"/>
      <w:outlineLvl w:val="5"/>
    </w:pPr>
    <w:rPr>
      <w:rFonts w:ascii="Times New Roman" w:eastAsia="Times New Roman" w:hAnsi="Times New Roman" w:cs="Times New Roman"/>
      <w:b/>
      <w:bCs/>
      <w:spacing w:val="4"/>
      <w:sz w:val="21"/>
      <w:szCs w:val="22"/>
      <w:lang w:eastAsia="de-CH"/>
    </w:rPr>
  </w:style>
  <w:style w:type="paragraph" w:styleId="berschrift7">
    <w:name w:val="heading 7"/>
    <w:basedOn w:val="Standard"/>
    <w:next w:val="Standard"/>
    <w:link w:val="berschrift7Zchn"/>
    <w:qFormat/>
    <w:rsid w:val="00C1667F"/>
    <w:pPr>
      <w:keepNext/>
      <w:keepLines/>
      <w:tabs>
        <w:tab w:val="num" w:pos="0"/>
      </w:tabs>
      <w:adjustRightInd w:val="0"/>
      <w:snapToGrid w:val="0"/>
      <w:spacing w:line="255" w:lineRule="atLeast"/>
      <w:outlineLvl w:val="6"/>
    </w:pPr>
    <w:rPr>
      <w:rFonts w:ascii="Times New Roman" w:eastAsia="Times New Roman" w:hAnsi="Times New Roman" w:cs="Times New Roman"/>
      <w:b/>
      <w:spacing w:val="4"/>
      <w:sz w:val="21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qFormat/>
    <w:rsid w:val="00C1667F"/>
    <w:pPr>
      <w:keepNext/>
      <w:keepLines/>
      <w:tabs>
        <w:tab w:val="num" w:pos="0"/>
      </w:tabs>
      <w:adjustRightInd w:val="0"/>
      <w:snapToGrid w:val="0"/>
      <w:spacing w:line="255" w:lineRule="atLeast"/>
      <w:outlineLvl w:val="7"/>
    </w:pPr>
    <w:rPr>
      <w:rFonts w:ascii="Times New Roman" w:eastAsia="Times New Roman" w:hAnsi="Times New Roman" w:cs="Times New Roman"/>
      <w:b/>
      <w:iCs/>
      <w:spacing w:val="4"/>
      <w:sz w:val="21"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qFormat/>
    <w:rsid w:val="00C1667F"/>
    <w:pPr>
      <w:keepNext/>
      <w:keepLines/>
      <w:tabs>
        <w:tab w:val="num" w:pos="0"/>
      </w:tabs>
      <w:adjustRightInd w:val="0"/>
      <w:snapToGrid w:val="0"/>
      <w:spacing w:line="255" w:lineRule="atLeast"/>
      <w:outlineLvl w:val="8"/>
    </w:pPr>
    <w:rPr>
      <w:rFonts w:ascii="Times New Roman" w:eastAsia="Times New Roman" w:hAnsi="Times New Roman" w:cs="Arial"/>
      <w:b/>
      <w:spacing w:val="4"/>
      <w:sz w:val="21"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4C7AC9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6Zchn">
    <w:name w:val="Überschrift 6 Zchn"/>
    <w:basedOn w:val="Absatz-Standardschriftart"/>
    <w:link w:val="berschrift6"/>
    <w:rsid w:val="00C1667F"/>
    <w:rPr>
      <w:rFonts w:ascii="Times New Roman" w:eastAsia="Times New Roman" w:hAnsi="Times New Roman" w:cs="Times New Roman"/>
      <w:b/>
      <w:bCs/>
      <w:spacing w:val="4"/>
      <w:sz w:val="21"/>
      <w:szCs w:val="22"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C1667F"/>
    <w:rPr>
      <w:rFonts w:ascii="Times New Roman" w:eastAsia="Times New Roman" w:hAnsi="Times New Roman" w:cs="Times New Roman"/>
      <w:b/>
      <w:spacing w:val="4"/>
      <w:sz w:val="21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C1667F"/>
    <w:rPr>
      <w:rFonts w:ascii="Times New Roman" w:eastAsia="Times New Roman" w:hAnsi="Times New Roman" w:cs="Times New Roman"/>
      <w:b/>
      <w:iCs/>
      <w:spacing w:val="4"/>
      <w:sz w:val="21"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rsid w:val="00C1667F"/>
    <w:rPr>
      <w:rFonts w:ascii="Times New Roman" w:eastAsia="Times New Roman" w:hAnsi="Times New Roman" w:cs="Arial"/>
      <w:b/>
      <w:spacing w:val="4"/>
      <w:sz w:val="21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customXml" Target="../customXml/item5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lber\AppData\Local\Temp\Docunize\00%20Template%20A4%20hig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6205356ED4CB5B4ED5E3825873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EC105-ADFD-44F7-BA7B-39A7C1B75AB4}"/>
      </w:docPartPr>
      <w:docPartBody>
        <w:p w:rsidR="00000000" w:rsidRDefault="00E77C83" w:rsidP="00E77C83">
          <w:pPr>
            <w:pStyle w:val="6516205356ED4CB5B4ED5E3825873355"/>
          </w:pPr>
          <w:r w:rsidRPr="00D151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759D06ACFB44768A93A18F62710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0B7A0-B9C3-453E-B237-8D21C77D4164}"/>
      </w:docPartPr>
      <w:docPartBody>
        <w:p w:rsidR="00000000" w:rsidRDefault="00E77C83" w:rsidP="00E77C83">
          <w:pPr>
            <w:pStyle w:val="F1759D06ACFB44768A93A18F627108CD"/>
          </w:pPr>
          <w:r w:rsidRPr="00D151CD">
            <w:rPr>
              <w:rStyle w:val="Platzhaltertext"/>
            </w:rPr>
            <w:t>Wählen Sie ein Element aus.</w:t>
          </w:r>
        </w:p>
      </w:docPartBody>
    </w:docPart>
    <w:docPart>
      <w:docPartPr>
        <w:name w:val="D75D54812B32438AB13CD8ADA786A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8422B-18F3-4F87-BF7C-4E46524D901B}"/>
      </w:docPartPr>
      <w:docPartBody>
        <w:p w:rsidR="00000000" w:rsidRDefault="00E77C83" w:rsidP="00E77C83">
          <w:pPr>
            <w:pStyle w:val="D75D54812B32438AB13CD8ADA786AF64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24A0DEF7E0417A8861E79B126D9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28717-5CE7-49E6-BC45-3393117B86D9}"/>
      </w:docPartPr>
      <w:docPartBody>
        <w:p w:rsidR="00000000" w:rsidRDefault="00E77C83" w:rsidP="00E77C83">
          <w:pPr>
            <w:pStyle w:val="0C24A0DEF7E0417A8861E79B126D9FB1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6CE39D406748D986A1FF4D3CF6F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37F23-034D-42DC-8FDE-C6E865519CDB}"/>
      </w:docPartPr>
      <w:docPartBody>
        <w:p w:rsidR="00000000" w:rsidRDefault="00E77C83" w:rsidP="00E77C83">
          <w:pPr>
            <w:pStyle w:val="DB6CE39D406748D986A1FF4D3CF6FAB4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AD49BB7D9946D4B5CED50486915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166D0-8C0A-4144-B321-DD9CD630FEBB}"/>
      </w:docPartPr>
      <w:docPartBody>
        <w:p w:rsidR="00000000" w:rsidRDefault="00E77C83" w:rsidP="00E77C83">
          <w:pPr>
            <w:pStyle w:val="55AD49BB7D9946D4B5CED50486915F00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DF47CE0E1E40E69A68F9616E2CA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90F82-D925-4879-829E-F1C66CD1372D}"/>
      </w:docPartPr>
      <w:docPartBody>
        <w:p w:rsidR="00000000" w:rsidRDefault="00E77C83" w:rsidP="00E77C83">
          <w:pPr>
            <w:pStyle w:val="03DF47CE0E1E40E69A68F9616E2CA30B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AB87CD6F7942B89BC73075DD81C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1F949-B9C8-4C31-BF5B-9994254F9F25}"/>
      </w:docPartPr>
      <w:docPartBody>
        <w:p w:rsidR="00000000" w:rsidRDefault="00E77C83" w:rsidP="00E77C83">
          <w:pPr>
            <w:pStyle w:val="18AB87CD6F7942B89BC73075DD81C5FF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8C214A5F1D46C3B2ABB3DC64EF9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0DA25-13B9-43F7-B97A-98023E0504D4}"/>
      </w:docPartPr>
      <w:docPartBody>
        <w:p w:rsidR="00000000" w:rsidRDefault="00E77C83" w:rsidP="00E77C83">
          <w:pPr>
            <w:pStyle w:val="DD8C214A5F1D46C3B2ABB3DC64EF9F5A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83"/>
    <w:rsid w:val="00600446"/>
    <w:rsid w:val="00D133DB"/>
    <w:rsid w:val="00E7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7C83"/>
    <w:rPr>
      <w:color w:val="808080"/>
    </w:rPr>
  </w:style>
  <w:style w:type="paragraph" w:customStyle="1" w:styleId="9F5CE36C3AB84463986961928B179F42">
    <w:name w:val="9F5CE36C3AB84463986961928B179F42"/>
    <w:rsid w:val="00E77C83"/>
  </w:style>
  <w:style w:type="paragraph" w:customStyle="1" w:styleId="1C476BFBE972407C8B62BAE9C0A94F29">
    <w:name w:val="1C476BFBE972407C8B62BAE9C0A94F29"/>
    <w:rsid w:val="00E77C83"/>
  </w:style>
  <w:style w:type="paragraph" w:customStyle="1" w:styleId="30F1F87B53874E589258572A78DE436A">
    <w:name w:val="30F1F87B53874E589258572A78DE436A"/>
    <w:rsid w:val="00E77C83"/>
  </w:style>
  <w:style w:type="paragraph" w:customStyle="1" w:styleId="DDD298FC0D584A549A8EAA71FC9CC416">
    <w:name w:val="DDD298FC0D584A549A8EAA71FC9CC416"/>
    <w:rsid w:val="00E77C83"/>
  </w:style>
  <w:style w:type="paragraph" w:customStyle="1" w:styleId="A57FDC03FBCB43F6A02BD7CBFC4D78C9">
    <w:name w:val="A57FDC03FBCB43F6A02BD7CBFC4D78C9"/>
    <w:rsid w:val="00E77C83"/>
  </w:style>
  <w:style w:type="paragraph" w:customStyle="1" w:styleId="37C44F89DEFC470CACB5F141E43C50FA">
    <w:name w:val="37C44F89DEFC470CACB5F141E43C50FA"/>
    <w:rsid w:val="00E77C83"/>
  </w:style>
  <w:style w:type="paragraph" w:customStyle="1" w:styleId="C45A494C69174099974CAD45CB7431C3">
    <w:name w:val="C45A494C69174099974CAD45CB7431C3"/>
    <w:rsid w:val="00E77C83"/>
  </w:style>
  <w:style w:type="paragraph" w:customStyle="1" w:styleId="529B65A57CB643558A57F48C55FAE0F9">
    <w:name w:val="529B65A57CB643558A57F48C55FAE0F9"/>
    <w:rsid w:val="00E77C83"/>
  </w:style>
  <w:style w:type="paragraph" w:customStyle="1" w:styleId="3A7337CC3A30446A8FCD5B025EE95301">
    <w:name w:val="3A7337CC3A30446A8FCD5B025EE95301"/>
    <w:rsid w:val="00E77C83"/>
  </w:style>
  <w:style w:type="paragraph" w:customStyle="1" w:styleId="383F4142FEBC439B8BE84B6CC68B24A3">
    <w:name w:val="383F4142FEBC439B8BE84B6CC68B24A3"/>
    <w:rsid w:val="00E77C83"/>
  </w:style>
  <w:style w:type="paragraph" w:customStyle="1" w:styleId="6516205356ED4CB5B4ED5E3825873355">
    <w:name w:val="6516205356ED4CB5B4ED5E3825873355"/>
    <w:rsid w:val="00E77C83"/>
  </w:style>
  <w:style w:type="paragraph" w:customStyle="1" w:styleId="F1759D06ACFB44768A93A18F627108CD">
    <w:name w:val="F1759D06ACFB44768A93A18F627108CD"/>
    <w:rsid w:val="00E77C83"/>
  </w:style>
  <w:style w:type="paragraph" w:customStyle="1" w:styleId="D75D54812B32438AB13CD8ADA786AF64">
    <w:name w:val="D75D54812B32438AB13CD8ADA786AF64"/>
    <w:rsid w:val="00E77C83"/>
  </w:style>
  <w:style w:type="paragraph" w:customStyle="1" w:styleId="0FF989797311498D9EAC22845DF2E173">
    <w:name w:val="0FF989797311498D9EAC22845DF2E173"/>
    <w:rsid w:val="00E77C83"/>
  </w:style>
  <w:style w:type="paragraph" w:customStyle="1" w:styleId="0C24A0DEF7E0417A8861E79B126D9FB1">
    <w:name w:val="0C24A0DEF7E0417A8861E79B126D9FB1"/>
    <w:rsid w:val="00E77C83"/>
  </w:style>
  <w:style w:type="paragraph" w:customStyle="1" w:styleId="DB6CE39D406748D986A1FF4D3CF6FAB4">
    <w:name w:val="DB6CE39D406748D986A1FF4D3CF6FAB4"/>
    <w:rsid w:val="00E77C83"/>
  </w:style>
  <w:style w:type="paragraph" w:customStyle="1" w:styleId="55AD49BB7D9946D4B5CED50486915F00">
    <w:name w:val="55AD49BB7D9946D4B5CED50486915F00"/>
    <w:rsid w:val="00E77C83"/>
  </w:style>
  <w:style w:type="paragraph" w:customStyle="1" w:styleId="03DF47CE0E1E40E69A68F9616E2CA30B">
    <w:name w:val="03DF47CE0E1E40E69A68F9616E2CA30B"/>
    <w:rsid w:val="00E77C83"/>
  </w:style>
  <w:style w:type="paragraph" w:customStyle="1" w:styleId="18AB87CD6F7942B89BC73075DD81C5FF">
    <w:name w:val="18AB87CD6F7942B89BC73075DD81C5FF"/>
    <w:rsid w:val="00E77C83"/>
  </w:style>
  <w:style w:type="paragraph" w:customStyle="1" w:styleId="DD8C214A5F1D46C3B2ABB3DC64EF9F5A">
    <w:name w:val="DD8C214A5F1D46C3B2ABB3DC64EF9F5A"/>
    <w:rsid w:val="00E77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09B787EF347B4F9B76BC4960196EA8" ma:contentTypeVersion="19" ma:contentTypeDescription="Ein neues Dokument erstellen." ma:contentTypeScope="" ma:versionID="4b80cff687952aeadceacc9fdbcb570c">
  <xsd:schema xmlns:xsd="http://www.w3.org/2001/XMLSchema" xmlns:xs="http://www.w3.org/2001/XMLSchema" xmlns:p="http://schemas.microsoft.com/office/2006/metadata/properties" xmlns:ns2="d6cddaae-7a7b-4988-8752-6bbb429ee5d9" xmlns:ns3="321ef919-e423-4e97-aa28-68135b894e03" targetNamespace="http://schemas.microsoft.com/office/2006/metadata/properties" ma:root="true" ma:fieldsID="cbead2d4090a50f51b971b8fee596c07" ns2:_="" ns3:_="">
    <xsd:import namespace="d6cddaae-7a7b-4988-8752-6bbb429ee5d9"/>
    <xsd:import namespace="321ef919-e423-4e97-aa28-68135b89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Vollst_x00e4_ndigkeit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daae-7a7b-4988-8752-6bbb429ee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Vollst_x00e4_ndigkeit" ma:index="16" nillable="true" ma:displayName="Vollständigkeit" ma:default="Ja" ma:format="Dropdown" ma:internalName="Vollst_x00e4_ndigkeit">
      <xsd:simpleType>
        <xsd:restriction base="dms:Choice">
          <xsd:enumeration value="Ja"/>
          <xsd:enumeration value="Nein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f919-e423-4e97-aa28-68135b894e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cef1ff-fbbc-4364-929f-cfd376cbeb6a}" ma:internalName="TaxCatchAll" ma:showField="CatchAllData" ma:web="321ef919-e423-4e97-aa28-68135b89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1ef919-e423-4e97-aa28-68135b894e03" xsi:nil="true"/>
    <lcf76f155ced4ddcb4097134ff3c332f xmlns="d6cddaae-7a7b-4988-8752-6bbb429ee5d9">
      <Terms xmlns="http://schemas.microsoft.com/office/infopath/2007/PartnerControls"/>
    </lcf76f155ced4ddcb4097134ff3c332f>
    <Vollst_x00e4_ndigkeit xmlns="d6cddaae-7a7b-4988-8752-6bbb429ee5d9">Ja</Vollst_x00e4_ndigkeit>
  </documentManagement>
</p:properties>
</file>

<file path=customXml/itemProps1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C70CE-E33E-49B4-A10C-E6B03C668D6D}"/>
</file>

<file path=customXml/itemProps5.xml><?xml version="1.0" encoding="utf-8"?>
<ds:datastoreItem xmlns:ds="http://schemas.openxmlformats.org/officeDocument/2006/customXml" ds:itemID="{7000EE90-8961-4DFD-BDB2-79F3616ACD16}"/>
</file>

<file path=customXml/itemProps6.xml><?xml version="1.0" encoding="utf-8"?>
<ds:datastoreItem xmlns:ds="http://schemas.openxmlformats.org/officeDocument/2006/customXml" ds:itemID="{6182A2CE-5F28-4000-9CA3-CC2F338C0154}"/>
</file>

<file path=docProps/app.xml><?xml version="1.0" encoding="utf-8"?>
<Properties xmlns="http://schemas.openxmlformats.org/officeDocument/2006/extended-properties" xmlns:vt="http://schemas.openxmlformats.org/officeDocument/2006/docPropsVTypes">
  <Template>00 Template A4 high.dotm</Template>
  <TotalTime>0</TotalTime>
  <Pages>3</Pages>
  <Words>211</Words>
  <Characters>1223</Characters>
  <Application>Microsoft Office Word</Application>
  <DocSecurity>0</DocSecurity>
  <Lines>64</Lines>
  <Paragraphs>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Kalbermatter Jessica HSLU T&amp;A</dc:creator>
  <cp:lastModifiedBy>Kalbermatter Jessica HSLU T&amp;A</cp:lastModifiedBy>
  <cp:revision>14</cp:revision>
  <cp:lastPrinted>2007-08-23T08:57:00Z</cp:lastPrinted>
  <dcterms:created xsi:type="dcterms:W3CDTF">2026-03-20T08:25:00Z</dcterms:created>
  <dcterms:modified xsi:type="dcterms:W3CDTF">2026-03-20T09:38:00Z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EN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2026-03-20T08:31:01Z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23f93b1d-c2e1-404a-8037-f4614fb89fc1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MSIP_Label_e8b0afbd-3cf7-4707-aee4-8dc9d855de29_Tag">
    <vt:lpwstr>10, 3, 0, 1</vt:lpwstr>
  </property>
  <property fmtid="{D5CDD505-2E9C-101B-9397-08002B2CF9AE}" pid="12" name="ContentTypeId">
    <vt:lpwstr>0x010100E309B787EF347B4F9B76BC4960196EA8</vt:lpwstr>
  </property>
</Properties>
</file>